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tabs>
          <w:tab w:val="right" w:leader="none" w:pos="9720"/>
        </w:tabs>
        <w:spacing/>
        <w:ind/>
        <w:rPr>
          <w:rFonts w:ascii="Liberation Serif" w:hAnsi="Liberation Serif" w:eastAsia="Times New Roman" w:cs="Times New Roman"/>
          <w:color w:val="auto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Liberation Sans" w:hAnsi="Liberation Sans" w:eastAsia="Myriad Roman" w:cs="Myriad Roman"/>
          <w:b/>
          <w:bCs/>
          <w:color w:val="auto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fldChar w:fldCharType="begin"/>
      </w:r>
      <w:r>
        <w:rPr>
          <w:rFonts w:ascii="Liberation Sans" w:hAnsi="Liberation Sans" w:eastAsia="Myriad Roman" w:cs="Myriad Roman"/>
          <w:b/>
          <w:bCs/>
          <w:color w:val="auto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instrText xml:space="preserve"> TITLE  </w:instrText>
      </w:r>
      <w:r>
        <w:rPr>
          <w:rFonts w:ascii="Liberation Sans" w:hAnsi="Liberation Sans" w:eastAsia="Myriad Roman" w:cs="Myriad Roman"/>
          <w:b/>
          <w:bCs/>
          <w:color w:val="auto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fldChar w:fldCharType="separate"/>
      </w:r>
      <w:r>
        <w:rPr>
          <w:rFonts w:ascii="Liberation Sans" w:hAnsi="Liberation Sans" w:eastAsia="Myriad Roman" w:cs="Myriad Roman"/>
          <w:b/>
          <w:bCs/>
          <w:color w:val="auto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 xml:space="preserve">Outline Study</w:t>
      </w:r>
      <w:r>
        <w:rPr>
          <w:rFonts w:ascii="Liberation Sans" w:hAnsi="Liberation Sans" w:eastAsia="Myriad Roman" w:cs="Myriad Roman"/>
          <w:b/>
          <w:bCs/>
          <w:color w:val="auto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fldChar w:fldCharType="end"/>
      </w:r>
      <w:r>
        <w:rPr>
          <w:rFonts w:ascii="Liberation Serif" w:hAnsi="Liberation Serif" w:eastAsia="Times New Roman" w:cs="Times New Roman"/>
          <w:color w:val="auto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r>
    </w:p>
    <w:p>
      <w:pPr>
        <w:pStyle w:val="769"/>
        <w:numPr>
          <w:ilvl w:val="0"/>
          <w:numId w:val="0"/>
        </w:numPr>
        <w:pBdr/>
        <w:spacing/>
        <w:ind w:firstLine="0" w:left="283"/>
        <w:rPr/>
      </w:pPr>
      <w:r/>
      <w:r/>
    </w:p>
    <w:p>
      <w:pPr>
        <w:pBdr/>
        <w:spacing/>
        <w:ind/>
        <w:rPr/>
      </w:pPr>
      <w:r>
        <w:t xml:space="preserve">The field above that says “Outline Study” is the original from a template. It references the document property called “Title.”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lang w:val="en-AU"/>
        </w:rPr>
      </w:pPr>
      <w:r>
        <w:rPr>
          <w:lang w:val="en-AU"/>
        </w:rPr>
        <w:t xml:space="preserve">Check the file properties and you can see that the title is “A Different Title”. </w:t>
      </w:r>
      <w:r>
        <w:rPr>
          <w:lang w:val="en-AU"/>
        </w:rPr>
      </w:r>
      <w:r>
        <w:rPr>
          <w:lang w:val="en-AU"/>
        </w:rPr>
      </w:r>
    </w:p>
    <w:p>
      <w:pPr>
        <w:pBdr/>
        <w:spacing/>
        <w:ind/>
        <w:rPr/>
      </w:pPr>
      <w:r>
        <w:rPr>
          <w:highlight w:val="none"/>
          <w:lang w:val="en-AU"/>
        </w:rPr>
      </w:r>
      <w:r>
        <w:rPr>
          <w:highlight w:val="none"/>
          <w:lang w:val="en-AU"/>
        </w:rPr>
      </w:r>
    </w:p>
    <w:p>
      <w:pPr>
        <w:pBdr/>
        <w:spacing/>
        <w:ind/>
        <w:rPr>
          <w:highlight w:val="none"/>
          <w:lang w:val="en-AU"/>
        </w:rPr>
      </w:pPr>
      <w:r>
        <w:rPr>
          <w:lang w:val="en-AU"/>
        </w:rPr>
        <w:t xml:space="preserve">Try updating the above field and see what happens.</w:t>
      </w:r>
      <w:r/>
      <w:r/>
    </w:p>
    <w:sectPr>
      <w:footerReference w:type="default" r:id="rId9"/>
      <w:footerReference w:type="even" r:id="rId10"/>
      <w:footnotePr/>
      <w:endnotePr/>
      <w:type w:val="nextPage"/>
      <w:pgSz w:h="16832" w:orient="portrait" w:w="11911"/>
      <w:pgMar w:top="720" w:right="720" w:bottom="1026" w:left="720" w:header="720" w:footer="629" w:gutter="697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 Narrow">
    <w:panose1 w:val="020B0606020202030204"/>
  </w:font>
  <w:font w:name="Myriad">
    <w:panose1 w:val="05040102010807070707"/>
  </w:font>
  <w:font w:name="Myriad Roman">
    <w:panose1 w:val="05040102010807070707"/>
  </w:font>
  <w:font w:name="Liberation Serif">
    <w:panose1 w:val="02020603050405020304"/>
  </w:font>
  <w:font w:name="Liberation Sans">
    <w:panose1 w:val="020B0604020202020204"/>
  </w:font>
  <w:font w:name="Arial">
    <w:panose1 w:val="020B0604020202020204"/>
  </w:font>
  <w:font w:name="Lucida Sans Unicode">
    <w:panose1 w:val="020B0502040504020204"/>
  </w:font>
  <w:font w:name="Tahoma">
    <w:panose1 w:val="020B0606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tabs>
        <w:tab w:val="center" w:leader="none" w:pos="4820"/>
        <w:tab w:val="right" w:leader="none" w:pos="9781"/>
      </w:tabs>
      <w:spacing/>
      <w:ind w:right="36"/>
      <w:rPr>
        <w:rFonts w:ascii="Liberation Sans" w:hAnsi="Liberation Sans" w:eastAsia="Myriad Roman" w:cs="Myriad Roman"/>
        <w:b/>
        <w:bCs/>
        <w:color w:val="010101"/>
        <w:sz w:val="20"/>
        <w:szCs w:val="20"/>
      </w:rPr>
    </w:pP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fldChar w:fldCharType="begin"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instrText xml:space="preserve"> TITLE </w:instrText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fldChar w:fldCharType="separate"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t xml:space="preserve">Outline Study</w:t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fldChar w:fldCharType="end"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tab/>
    </w:r>
    <w:r>
      <w:rPr>
        <w:rFonts w:ascii="Liberation Sans" w:hAnsi="Liberation Sans" w:eastAsia="Myriad Roman" w:cs="Myriad Roman"/>
        <w:b/>
        <w:bCs/>
        <w:i/>
        <w:color w:val="010101"/>
        <w:sz w:val="20"/>
        <w:szCs w:val="20"/>
      </w:rPr>
      <w:fldChar w:fldCharType="begin"/>
    </w:r>
    <w:r>
      <w:rPr>
        <w:rFonts w:ascii="Liberation Sans" w:hAnsi="Liberation Sans" w:eastAsia="Myriad Roman" w:cs="Myriad Roman"/>
        <w:b/>
        <w:bCs/>
        <w:i/>
        <w:color w:val="010101"/>
        <w:sz w:val="20"/>
        <w:szCs w:val="20"/>
      </w:rPr>
      <w:instrText xml:space="preserve"> SUBJECT  </w:instrText>
    </w:r>
    <w:r>
      <w:rPr>
        <w:rFonts w:ascii="Liberation Sans" w:hAnsi="Liberation Sans" w:eastAsia="Myriad Roman" w:cs="Myriad Roman"/>
        <w:b/>
        <w:bCs/>
        <w:i/>
        <w:color w:val="010101"/>
        <w:sz w:val="20"/>
        <w:szCs w:val="20"/>
      </w:rPr>
      <w:fldChar w:fldCharType="end"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tab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fldChar w:fldCharType="begin"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instrText xml:space="preserve"> PAGE </w:instrText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fldChar w:fldCharType="separate"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t xml:space="preserve">13</w:t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fldChar w:fldCharType="end"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tabs>
        <w:tab w:val="center" w:leader="none" w:pos="4500"/>
        <w:tab w:val="right" w:leader="none" w:pos="9730"/>
      </w:tabs>
      <w:spacing/>
      <w:ind w:right="36"/>
      <w:rPr>
        <w:rFonts w:ascii="Liberation Sans" w:hAnsi="Liberation Sans" w:eastAsia="Myriad Roman" w:cs="Myriad Roman"/>
        <w:b/>
        <w:bCs/>
        <w:color w:val="010101"/>
        <w:sz w:val="20"/>
        <w:szCs w:val="20"/>
      </w:rPr>
    </w:pP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fldChar w:fldCharType="begin"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instrText xml:space="preserve"> PAGE </w:instrText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fldChar w:fldCharType="separate"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t xml:space="preserve">12</w:t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fldChar w:fldCharType="end"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tab/>
    </w:r>
    <w:r>
      <w:rPr>
        <w:rFonts w:ascii="Liberation Sans" w:hAnsi="Liberation Sans" w:eastAsia="Myriad Roman" w:cs="Myriad Roman"/>
        <w:b/>
        <w:bCs/>
        <w:i/>
        <w:color w:val="010101"/>
        <w:sz w:val="20"/>
        <w:szCs w:val="20"/>
      </w:rPr>
      <w:fldChar w:fldCharType="begin"/>
    </w:r>
    <w:r>
      <w:rPr>
        <w:rFonts w:ascii="Liberation Sans" w:hAnsi="Liberation Sans" w:eastAsia="Myriad Roman" w:cs="Myriad Roman"/>
        <w:b/>
        <w:bCs/>
        <w:i/>
        <w:color w:val="010101"/>
        <w:sz w:val="20"/>
        <w:szCs w:val="20"/>
      </w:rPr>
      <w:instrText xml:space="preserve"> SUBJECT  </w:instrText>
    </w:r>
    <w:r>
      <w:rPr>
        <w:rFonts w:ascii="Liberation Sans" w:hAnsi="Liberation Sans" w:eastAsia="Myriad Roman" w:cs="Myriad Roman"/>
        <w:b/>
        <w:bCs/>
        <w:i/>
        <w:color w:val="010101"/>
        <w:sz w:val="20"/>
        <w:szCs w:val="20"/>
      </w:rPr>
      <w:fldChar w:fldCharType="end"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tab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fldChar w:fldCharType="begin"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instrText xml:space="preserve"> TITLE </w:instrText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fldChar w:fldCharType="separate"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t xml:space="preserve">Outline Study</w:t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  <w:fldChar w:fldCharType="end"/>
    </w:r>
    <w:r>
      <w:rPr>
        <w:rFonts w:ascii="Liberation Sans" w:hAnsi="Liberation Sans" w:eastAsia="Myriad Roman" w:cs="Myriad Roman"/>
        <w:b/>
        <w:bCs/>
        <w:color w:val="010101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styleLink w:val="758"/>
    <w:lvl w:ilvl="0">
      <w:isLgl w:val="false"/>
      <w:lvlJc w:val="left"/>
      <w:lvlText w:val="%1."/>
      <w:numFmt w:val="upperRoman"/>
      <w:pPr>
        <w:pBdr/>
        <w:spacing/>
        <w:ind w:hanging="283" w:left="283"/>
      </w:pPr>
      <w:pStyle w:val="769"/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83" w:left="283"/>
      </w:pPr>
      <w:pStyle w:val="770"/>
      <w:rPr/>
      <w:start w:val="1"/>
      <w:suff w:val="tab"/>
    </w:lvl>
    <w:lvl w:ilvl="2">
      <w:isLgl w:val="false"/>
      <w:lvlJc w:val="left"/>
      <w:lvlText w:val="%3."/>
      <w:numFmt w:val="lowerLetter"/>
      <w:pPr>
        <w:pBdr/>
        <w:spacing/>
        <w:ind w:hanging="283" w:left="566"/>
      </w:pPr>
      <w:pStyle w:val="771"/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40" w:left="906"/>
      </w:pPr>
      <w:pStyle w:val="772"/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40" w:left="1189"/>
      </w:pPr>
      <w:pStyle w:val="774"/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40" w:left="1472"/>
      </w:pPr>
      <w:pStyle w:val="775"/>
      <w:rPr/>
      <w:start w:val="1"/>
      <w:suff w:val="tab"/>
    </w:lvl>
    <w:lvl w:ilvl="6">
      <w:isLgl w:val="false"/>
      <w:lvlJc w:val="left"/>
      <w:lvlText w:val="%7)"/>
      <w:numFmt w:val="decimal"/>
      <w:pPr>
        <w:pBdr/>
        <w:spacing/>
        <w:ind w:hanging="283" w:left="1698"/>
      </w:pPr>
      <w:pStyle w:val="776"/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283" w:left="1981"/>
      </w:pPr>
      <w:pStyle w:val="777"/>
      <w:rPr/>
      <w:start w:val="1"/>
      <w:suff w:val="tab"/>
    </w:lvl>
    <w:lvl w:ilvl="8">
      <w:isLgl w:val="false"/>
      <w:lvlJc w:val="left"/>
      <w:lvlText w:val="%9)"/>
      <w:numFmt w:val="lowerRoman"/>
      <w:pPr>
        <w:pBdr/>
        <w:spacing/>
        <w:ind w:hanging="283" w:left="2264"/>
      </w:pPr>
      <w:pStyle w:val="778"/>
      <w:rPr/>
      <w:start w:val="1"/>
      <w:suff w:val="tab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20"/>
  <w:autoHyphenation w:val="true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Lucida Sans Unicode" w:cs="Tahoma"/>
        <w:color w:val="000000"/>
        <w:sz w:val="24"/>
        <w:szCs w:val="24"/>
        <w:lang w:val="en-US" w:eastAsia="en-US" w:bidi="en-US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47"/>
    <w:next w:val="74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1">
    <w:name w:val="Heading 4"/>
    <w:basedOn w:val="747"/>
    <w:next w:val="74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character" w:styleId="149">
    <w:name w:val="Heading 1 Char"/>
    <w:basedOn w:val="755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5"/>
    <w:link w:val="7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5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5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5"/>
    <w:link w:val="7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5"/>
    <w:link w:val="75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5"/>
    <w:link w:val="7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5"/>
    <w:link w:val="7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47"/>
    <w:next w:val="74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5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47"/>
    <w:next w:val="74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5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47"/>
    <w:next w:val="74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5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4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47"/>
    <w:next w:val="74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5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4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8">
    <w:name w:val="Footer Char"/>
    <w:basedOn w:val="755"/>
    <w:link w:val="768"/>
    <w:uiPriority w:val="99"/>
    <w:pPr>
      <w:pBdr/>
      <w:spacing/>
      <w:ind/>
    </w:pPr>
  </w:style>
  <w:style w:type="paragraph" w:styleId="180">
    <w:name w:val="footnote text"/>
    <w:basedOn w:val="74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5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4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5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5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47"/>
    <w:next w:val="747"/>
    <w:uiPriority w:val="39"/>
    <w:unhideWhenUsed/>
    <w:pPr>
      <w:pBdr/>
      <w:spacing w:after="100"/>
      <w:ind/>
    </w:pPr>
  </w:style>
  <w:style w:type="paragraph" w:styleId="189">
    <w:name w:val="toc 2"/>
    <w:basedOn w:val="747"/>
    <w:next w:val="747"/>
    <w:uiPriority w:val="39"/>
    <w:unhideWhenUsed/>
    <w:pPr>
      <w:pBdr/>
      <w:spacing w:after="100"/>
      <w:ind w:left="220"/>
    </w:pPr>
  </w:style>
  <w:style w:type="paragraph" w:styleId="190">
    <w:name w:val="toc 3"/>
    <w:basedOn w:val="747"/>
    <w:next w:val="747"/>
    <w:uiPriority w:val="39"/>
    <w:unhideWhenUsed/>
    <w:pPr>
      <w:pBdr/>
      <w:spacing w:after="100"/>
      <w:ind w:left="440"/>
    </w:pPr>
  </w:style>
  <w:style w:type="paragraph" w:styleId="191">
    <w:name w:val="toc 4"/>
    <w:basedOn w:val="747"/>
    <w:next w:val="747"/>
    <w:uiPriority w:val="39"/>
    <w:unhideWhenUsed/>
    <w:pPr>
      <w:pBdr/>
      <w:spacing w:after="100"/>
      <w:ind w:left="660"/>
    </w:pPr>
  </w:style>
  <w:style w:type="paragraph" w:styleId="192">
    <w:name w:val="toc 5"/>
    <w:basedOn w:val="747"/>
    <w:next w:val="747"/>
    <w:uiPriority w:val="39"/>
    <w:unhideWhenUsed/>
    <w:pPr>
      <w:pBdr/>
      <w:spacing w:after="100"/>
      <w:ind w:left="880"/>
    </w:pPr>
  </w:style>
  <w:style w:type="paragraph" w:styleId="193">
    <w:name w:val="toc 6"/>
    <w:basedOn w:val="747"/>
    <w:next w:val="747"/>
    <w:uiPriority w:val="39"/>
    <w:unhideWhenUsed/>
    <w:pPr>
      <w:pBdr/>
      <w:spacing w:after="100"/>
      <w:ind w:left="1100"/>
    </w:pPr>
  </w:style>
  <w:style w:type="paragraph" w:styleId="194">
    <w:name w:val="toc 7"/>
    <w:basedOn w:val="747"/>
    <w:next w:val="747"/>
    <w:uiPriority w:val="39"/>
    <w:unhideWhenUsed/>
    <w:pPr>
      <w:pBdr/>
      <w:spacing w:after="100"/>
      <w:ind w:left="1320"/>
    </w:pPr>
  </w:style>
  <w:style w:type="paragraph" w:styleId="195">
    <w:name w:val="toc 8"/>
    <w:basedOn w:val="747"/>
    <w:next w:val="747"/>
    <w:uiPriority w:val="39"/>
    <w:unhideWhenUsed/>
    <w:pPr>
      <w:pBdr/>
      <w:spacing w:after="100"/>
      <w:ind w:left="1540"/>
    </w:pPr>
  </w:style>
  <w:style w:type="paragraph" w:styleId="196">
    <w:name w:val="toc 9"/>
    <w:basedOn w:val="747"/>
    <w:next w:val="74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47"/>
    <w:next w:val="747"/>
    <w:uiPriority w:val="99"/>
    <w:unhideWhenUsed/>
    <w:pPr>
      <w:pBdr/>
      <w:spacing w:after="0" w:afterAutospacing="0"/>
      <w:ind/>
    </w:pPr>
  </w:style>
  <w:style w:type="paragraph" w:styleId="747" w:default="1">
    <w:name w:val="Normal"/>
    <w:qFormat/>
    <w:pPr>
      <w:pBdr/>
      <w:spacing/>
      <w:ind/>
    </w:pPr>
    <w:rPr>
      <w:lang w:val="en-AU"/>
    </w:rPr>
  </w:style>
  <w:style w:type="paragraph" w:styleId="748">
    <w:name w:val="Heading 2"/>
    <w:basedOn w:val="760"/>
    <w:next w:val="761"/>
    <w:pPr>
      <w:pBdr/>
      <w:spacing/>
      <w:ind/>
      <w:outlineLvl w:val="1"/>
    </w:pPr>
    <w:rPr>
      <w:b/>
      <w:bCs/>
      <w:i/>
      <w:iCs/>
    </w:rPr>
  </w:style>
  <w:style w:type="paragraph" w:styleId="749">
    <w:name w:val="Heading 3"/>
    <w:basedOn w:val="760"/>
    <w:next w:val="761"/>
    <w:pPr>
      <w:pBdr/>
      <w:spacing/>
      <w:ind w:left="283"/>
      <w:outlineLvl w:val="2"/>
    </w:pPr>
    <w:rPr>
      <w:b/>
      <w:bCs/>
    </w:rPr>
  </w:style>
  <w:style w:type="paragraph" w:styleId="750">
    <w:name w:val="Heading 5"/>
    <w:basedOn w:val="760"/>
    <w:next w:val="761"/>
    <w:pPr>
      <w:pBdr/>
      <w:spacing/>
      <w:ind/>
      <w:outlineLvl w:val="4"/>
    </w:pPr>
    <w:rPr>
      <w:b/>
      <w:bCs/>
    </w:rPr>
  </w:style>
  <w:style w:type="paragraph" w:styleId="751">
    <w:name w:val="Heading 6"/>
    <w:basedOn w:val="760"/>
    <w:next w:val="761"/>
    <w:pPr>
      <w:pBdr/>
      <w:spacing/>
      <w:ind/>
      <w:outlineLvl w:val="5"/>
    </w:pPr>
    <w:rPr>
      <w:b/>
      <w:bCs/>
    </w:rPr>
  </w:style>
  <w:style w:type="paragraph" w:styleId="752">
    <w:name w:val="Heading 7"/>
    <w:basedOn w:val="760"/>
    <w:next w:val="761"/>
    <w:pPr>
      <w:pBdr/>
      <w:spacing/>
      <w:ind/>
      <w:outlineLvl w:val="6"/>
    </w:pPr>
    <w:rPr>
      <w:b/>
      <w:bCs/>
    </w:rPr>
  </w:style>
  <w:style w:type="paragraph" w:styleId="753">
    <w:name w:val="Heading 8"/>
    <w:basedOn w:val="760"/>
    <w:next w:val="761"/>
    <w:pPr>
      <w:pBdr/>
      <w:spacing/>
      <w:ind/>
      <w:outlineLvl w:val="7"/>
    </w:pPr>
    <w:rPr>
      <w:b/>
      <w:bCs/>
    </w:rPr>
  </w:style>
  <w:style w:type="paragraph" w:styleId="754">
    <w:name w:val="Heading 9"/>
    <w:basedOn w:val="760"/>
    <w:next w:val="761"/>
    <w:pPr>
      <w:pBdr/>
      <w:spacing/>
      <w:ind/>
      <w:outlineLvl w:val="8"/>
    </w:pPr>
    <w:rPr>
      <w:b/>
      <w:bCs/>
    </w:rPr>
  </w:style>
  <w:style w:type="character" w:styleId="755" w:default="1">
    <w:name w:val="Default Paragraph Font"/>
    <w:uiPriority w:val="1"/>
    <w:semiHidden/>
    <w:unhideWhenUsed/>
    <w:pPr>
      <w:pBdr/>
      <w:spacing/>
      <w:ind/>
    </w:pPr>
  </w:style>
  <w:style w:type="table" w:styleId="7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7" w:default="1">
    <w:name w:val="No List"/>
    <w:uiPriority w:val="99"/>
    <w:semiHidden/>
    <w:unhideWhenUsed/>
    <w:pPr>
      <w:pBdr/>
      <w:spacing/>
      <w:ind/>
    </w:pPr>
  </w:style>
  <w:style w:type="numbering" w:styleId="758" w:customStyle="1">
    <w:name w:val="WW_OutlineListStyle"/>
    <w:basedOn w:val="757"/>
    <w:pPr>
      <w:numPr>
        <w:numId w:val="1"/>
      </w:numPr>
      <w:pBdr/>
      <w:spacing/>
      <w:ind/>
    </w:pPr>
  </w:style>
  <w:style w:type="paragraph" w:styleId="759" w:customStyle="1">
    <w:name w:val="Standard"/>
    <w:pPr>
      <w:pBdr/>
      <w:spacing/>
      <w:ind/>
    </w:pPr>
  </w:style>
  <w:style w:type="paragraph" w:styleId="760" w:customStyle="1">
    <w:name w:val="Heading"/>
    <w:basedOn w:val="759"/>
    <w:next w:val="761"/>
    <w:pPr>
      <w:keepNext w:val="true"/>
      <w:pBdr/>
      <w:spacing w:after="120" w:before="240"/>
      <w:ind/>
    </w:pPr>
    <w:rPr>
      <w:rFonts w:ascii="Arial" w:hAnsi="Arial"/>
      <w:sz w:val="28"/>
      <w:szCs w:val="28"/>
    </w:rPr>
  </w:style>
  <w:style w:type="paragraph" w:styleId="761" w:customStyle="1">
    <w:name w:val="Text body"/>
    <w:basedOn w:val="759"/>
    <w:pPr>
      <w:pBdr/>
      <w:spacing w:after="120"/>
      <w:ind/>
    </w:pPr>
  </w:style>
  <w:style w:type="paragraph" w:styleId="762">
    <w:name w:val="List"/>
    <w:basedOn w:val="761"/>
    <w:pPr>
      <w:pBdr/>
      <w:spacing/>
      <w:ind/>
    </w:pPr>
  </w:style>
  <w:style w:type="paragraph" w:styleId="763">
    <w:name w:val="Caption"/>
    <w:basedOn w:val="759"/>
    <w:pPr>
      <w:suppressLineNumbers w:val="true"/>
      <w:pBdr/>
      <w:spacing w:after="120" w:before="120"/>
      <w:ind/>
    </w:pPr>
    <w:rPr>
      <w:i/>
      <w:iCs/>
    </w:rPr>
  </w:style>
  <w:style w:type="paragraph" w:styleId="764" w:customStyle="1">
    <w:name w:val="Index"/>
    <w:basedOn w:val="759"/>
    <w:pPr>
      <w:suppressLineNumbers w:val="true"/>
      <w:pBdr/>
      <w:spacing/>
      <w:ind/>
    </w:pPr>
  </w:style>
  <w:style w:type="paragraph" w:styleId="765" w:customStyle="1">
    <w:name w:val="Text Body"/>
    <w:basedOn w:val="759"/>
    <w:pPr>
      <w:pBdr/>
      <w:spacing/>
      <w:ind/>
    </w:pPr>
  </w:style>
  <w:style w:type="paragraph" w:styleId="766" w:customStyle="1">
    <w:name w:val="Table Contents"/>
    <w:basedOn w:val="765"/>
    <w:pPr>
      <w:pBdr/>
      <w:spacing/>
      <w:ind/>
    </w:pPr>
  </w:style>
  <w:style w:type="paragraph" w:styleId="767" w:customStyle="1">
    <w:name w:val="Table Heading"/>
    <w:basedOn w:val="766"/>
    <w:pPr>
      <w:pBdr/>
      <w:spacing/>
      <w:ind/>
    </w:pPr>
  </w:style>
  <w:style w:type="paragraph" w:styleId="768">
    <w:name w:val="Footer"/>
    <w:basedOn w:val="759"/>
    <w:pPr>
      <w:suppressLineNumbers w:val="true"/>
      <w:pBdr/>
      <w:tabs>
        <w:tab w:val="center" w:leader="none" w:pos="4818"/>
        <w:tab w:val="right" w:leader="none" w:pos="9637"/>
      </w:tabs>
      <w:spacing/>
      <w:ind/>
    </w:pPr>
  </w:style>
  <w:style w:type="paragraph" w:styleId="769" w:customStyle="1">
    <w:name w:val="StudyHeader"/>
    <w:basedOn w:val="759"/>
    <w:next w:val="770"/>
    <w:pPr>
      <w:keepNext w:val="true"/>
      <w:numPr>
        <w:numId w:val="1"/>
      </w:numPr>
      <w:pBdr/>
      <w:spacing w:before="340"/>
      <w:ind/>
      <w:outlineLvl w:val="0"/>
    </w:pPr>
    <w:rPr>
      <w:rFonts w:ascii="Liberation Sans" w:hAnsi="Liberation Sans"/>
      <w:b/>
      <w:smallCaps/>
      <w:sz w:val="28"/>
    </w:rPr>
  </w:style>
  <w:style w:type="paragraph" w:styleId="770" w:customStyle="1">
    <w:name w:val="StudyBody2"/>
    <w:pPr>
      <w:numPr>
        <w:ilvl w:val="1"/>
        <w:numId w:val="1"/>
      </w:numPr>
      <w:pBdr/>
      <w:spacing w:before="113"/>
      <w:ind/>
      <w:jc w:val="both"/>
      <w:outlineLvl w:val="1"/>
    </w:pPr>
    <w:rPr>
      <w:rFonts w:ascii="Liberation Serif" w:hAnsi="Liberation Serif"/>
      <w:sz w:val="22"/>
    </w:rPr>
  </w:style>
  <w:style w:type="paragraph" w:styleId="771" w:customStyle="1">
    <w:name w:val="StudyBody3"/>
    <w:basedOn w:val="770"/>
    <w:pPr>
      <w:numPr>
        <w:ilvl w:val="2"/>
      </w:numPr>
      <w:pBdr/>
      <w:spacing w:before="0"/>
      <w:ind/>
      <w:outlineLvl w:val="2"/>
    </w:pPr>
  </w:style>
  <w:style w:type="paragraph" w:styleId="772" w:customStyle="1">
    <w:name w:val="StudyBody4"/>
    <w:basedOn w:val="770"/>
    <w:pPr>
      <w:numPr>
        <w:ilvl w:val="3"/>
      </w:numPr>
      <w:pBdr/>
      <w:spacing w:before="0"/>
      <w:ind/>
      <w:outlineLvl w:val="3"/>
    </w:pPr>
  </w:style>
  <w:style w:type="paragraph" w:styleId="773" w:customStyle="1">
    <w:name w:val="Heading 10"/>
    <w:basedOn w:val="760"/>
    <w:next w:val="761"/>
    <w:pPr>
      <w:pBdr/>
      <w:spacing/>
      <w:ind/>
    </w:pPr>
    <w:rPr>
      <w:b/>
      <w:bCs/>
    </w:rPr>
  </w:style>
  <w:style w:type="paragraph" w:styleId="774" w:customStyle="1">
    <w:name w:val="StudyBody5"/>
    <w:basedOn w:val="770"/>
    <w:pPr>
      <w:numPr>
        <w:ilvl w:val="4"/>
      </w:numPr>
      <w:pBdr/>
      <w:spacing w:before="0"/>
      <w:ind/>
      <w:outlineLvl w:val="4"/>
    </w:pPr>
  </w:style>
  <w:style w:type="paragraph" w:styleId="775" w:customStyle="1">
    <w:name w:val="StudyBody6"/>
    <w:basedOn w:val="770"/>
    <w:pPr>
      <w:numPr>
        <w:ilvl w:val="5"/>
      </w:numPr>
      <w:pBdr/>
      <w:spacing w:before="0"/>
      <w:ind/>
      <w:outlineLvl w:val="5"/>
    </w:pPr>
  </w:style>
  <w:style w:type="paragraph" w:styleId="776" w:customStyle="1">
    <w:name w:val="StudyBody7"/>
    <w:basedOn w:val="770"/>
    <w:pPr>
      <w:numPr>
        <w:ilvl w:val="6"/>
      </w:numPr>
      <w:pBdr/>
      <w:spacing w:before="0"/>
      <w:ind/>
      <w:outlineLvl w:val="6"/>
    </w:pPr>
  </w:style>
  <w:style w:type="paragraph" w:styleId="777" w:customStyle="1">
    <w:name w:val="StudyBody8"/>
    <w:basedOn w:val="770"/>
    <w:pPr>
      <w:numPr>
        <w:ilvl w:val="7"/>
      </w:numPr>
      <w:pBdr/>
      <w:spacing w:before="0"/>
      <w:ind/>
      <w:outlineLvl w:val="7"/>
    </w:pPr>
  </w:style>
  <w:style w:type="paragraph" w:styleId="778" w:customStyle="1">
    <w:name w:val="StudyBody9"/>
    <w:basedOn w:val="770"/>
    <w:pPr>
      <w:numPr>
        <w:ilvl w:val="8"/>
      </w:numPr>
      <w:pBdr/>
      <w:spacing w:before="0"/>
      <w:ind/>
      <w:outlineLvl w:val="8"/>
    </w:pPr>
  </w:style>
  <w:style w:type="paragraph" w:styleId="779" w:customStyle="1">
    <w:name w:val="StudyBodyx"/>
    <w:basedOn w:val="772"/>
    <w:pPr>
      <w:numPr>
        <w:ilvl w:val="0"/>
        <w:numId w:val="0"/>
      </w:numPr>
      <w:pBdr/>
      <w:spacing/>
      <w:ind/>
    </w:pPr>
    <w:rPr>
      <w:sz w:val="20"/>
    </w:rPr>
  </w:style>
  <w:style w:type="paragraph" w:styleId="780" w:customStyle="1">
    <w:name w:val="StudyTitle"/>
    <w:basedOn w:val="759"/>
    <w:pPr>
      <w:pBdr/>
      <w:tabs>
        <w:tab w:val="right" w:leader="none" w:pos="9638"/>
      </w:tabs>
      <w:spacing/>
      <w:ind/>
    </w:pPr>
    <w:rPr>
      <w:rFonts w:ascii="Myriad" w:hAnsi="Myriad"/>
      <w:b/>
      <w:bCs/>
      <w:sz w:val="40"/>
      <w:szCs w:val="40"/>
    </w:rPr>
  </w:style>
  <w:style w:type="character" w:styleId="781" w:customStyle="1">
    <w:name w:val="Numbering Symbols"/>
    <w:pPr>
      <w:pBdr/>
      <w:spacing/>
      <w:ind/>
    </w:pPr>
  </w:style>
  <w:style w:type="character" w:styleId="782" w:customStyle="1">
    <w:name w:val="Reference"/>
    <w:qFormat/>
    <w:pPr>
      <w:pBdr/>
      <w:spacing/>
      <w:ind/>
    </w:pPr>
    <w:rPr>
      <w:rFonts w:ascii="Liberation Sans Narrow" w:hAnsi="Liberation Sans Narrow"/>
      <w:b/>
    </w:rPr>
  </w:style>
  <w:style w:type="character" w:styleId="783" w:customStyle="1">
    <w:name w:val="Internet link"/>
    <w:pPr>
      <w:pBdr/>
      <w:spacing/>
      <w:ind/>
    </w:pPr>
    <w:rPr>
      <w:color w:val="000080"/>
      <w:u w:val="single"/>
    </w:rPr>
  </w:style>
  <w:style w:type="character" w:styleId="784" w:customStyle="1">
    <w:name w:val="Visited Internet Link"/>
    <w:pPr>
      <w:pBdr/>
      <w:spacing/>
      <w:ind/>
    </w:pPr>
    <w:rPr>
      <w:color w:val="800000"/>
      <w:u w:val="single"/>
    </w:rPr>
  </w:style>
  <w:style w:type="paragraph" w:styleId="785">
    <w:name w:val="Header"/>
    <w:basedOn w:val="747"/>
    <w:link w:val="786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786" w:customStyle="1">
    <w:name w:val="Header Char"/>
    <w:basedOn w:val="755"/>
    <w:link w:val="785"/>
    <w:uiPriority w:val="99"/>
    <w:pPr>
      <w:pBdr/>
      <w:spacing/>
      <w:ind/>
    </w:pPr>
  </w:style>
  <w:style w:type="paragraph" w:styleId="787" w:customStyle="1">
    <w:name w:val="Significant Text"/>
    <w:basedOn w:val="770"/>
    <w:next w:val="770"/>
    <w:qFormat/>
    <w:pPr>
      <w:numPr>
        <w:ilvl w:val="0"/>
        <w:numId w:val="0"/>
      </w:numPr>
      <w:pBdr/>
      <w:spacing/>
      <w:ind/>
    </w:pPr>
    <w:rPr>
      <w:rFonts w:ascii="Liberation Sans" w:hAnsi="Liberation San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8B8E3-25D5-4715-82CC-051E959B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Outline Study Template_word_365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Different Title</dc:title>
  <dc:creator/>
  <dc:description/>
  <cp:revision>8</cp:revision>
  <dcterms:created xsi:type="dcterms:W3CDTF">2020-02-04T05:13:00Z</dcterms:created>
  <dcterms:modified xsi:type="dcterms:W3CDTF">2025-06-17T11:22:46Z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